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297E9" w14:textId="77777777" w:rsidR="00AA6056" w:rsidRDefault="00AA6056" w:rsidP="00AA6056">
      <w:pPr>
        <w:ind w:left="-284" w:firstLine="284"/>
        <w:rPr>
          <w:rFonts w:asciiTheme="majorHAnsi" w:hAnsiTheme="majorHAnsi" w:cstheme="majorHAnsi"/>
        </w:rPr>
      </w:pPr>
    </w:p>
    <w:p w14:paraId="501A50E1" w14:textId="26394C94" w:rsidR="00D57EDB" w:rsidRPr="00D42C82" w:rsidRDefault="00D57EDB" w:rsidP="00D57EDB">
      <w:pPr>
        <w:spacing w:line="360" w:lineRule="auto"/>
        <w:rPr>
          <w:rFonts w:asciiTheme="majorHAnsi" w:hAnsiTheme="majorHAnsi" w:cstheme="majorHAnsi"/>
        </w:rPr>
      </w:pPr>
      <w:r w:rsidRPr="00D42C82">
        <w:rPr>
          <w:rFonts w:asciiTheme="majorHAnsi" w:hAnsiTheme="majorHAnsi" w:cstheme="majorHAnsi"/>
          <w:b/>
          <w:bCs/>
        </w:rPr>
        <w:t>Allegato</w:t>
      </w:r>
      <w:r>
        <w:rPr>
          <w:rFonts w:asciiTheme="majorHAnsi" w:hAnsiTheme="majorHAnsi" w:cstheme="majorHAnsi"/>
          <w:b/>
          <w:bCs/>
        </w:rPr>
        <w:t xml:space="preserve"> 1.4 alla delibera ANAC n. 2013/2024 – Documento di attestazione </w:t>
      </w:r>
      <w:r w:rsidRPr="00D42C82">
        <w:rPr>
          <w:rFonts w:asciiTheme="majorHAnsi" w:hAnsiTheme="majorHAnsi" w:cstheme="majorHAnsi"/>
          <w:b/>
          <w:bCs/>
          <w:u w:val="single"/>
        </w:rPr>
        <w:t>per le fondazioni, associazioni ed enti di diritto privato di cui al</w:t>
      </w:r>
      <w:r>
        <w:rPr>
          <w:rFonts w:asciiTheme="majorHAnsi" w:hAnsiTheme="majorHAnsi" w:cstheme="majorHAnsi"/>
          <w:b/>
          <w:bCs/>
          <w:u w:val="single"/>
        </w:rPr>
        <w:t xml:space="preserve"> §</w:t>
      </w:r>
      <w:r w:rsidRPr="00D42C82">
        <w:rPr>
          <w:rFonts w:asciiTheme="majorHAnsi" w:hAnsiTheme="majorHAnsi" w:cstheme="majorHAnsi"/>
          <w:b/>
          <w:bCs/>
          <w:u w:val="single"/>
        </w:rPr>
        <w:t xml:space="preserve"> 1.4.</w:t>
      </w:r>
      <w:r w:rsidRPr="00D42C82">
        <w:rPr>
          <w:rFonts w:asciiTheme="majorHAnsi" w:hAnsiTheme="majorHAnsi" w:cstheme="majorHAnsi"/>
        </w:rPr>
        <w:tab/>
      </w:r>
      <w:r w:rsidRPr="00D42C82">
        <w:rPr>
          <w:rFonts w:asciiTheme="majorHAnsi" w:hAnsiTheme="majorHAnsi" w:cstheme="majorHAnsi"/>
        </w:rPr>
        <w:tab/>
      </w:r>
      <w:r w:rsidRPr="00D42C82">
        <w:rPr>
          <w:rFonts w:asciiTheme="majorHAnsi" w:hAnsiTheme="majorHAnsi" w:cstheme="majorHAnsi"/>
        </w:rPr>
        <w:tab/>
      </w:r>
      <w:r w:rsidRPr="00D42C82">
        <w:rPr>
          <w:rFonts w:asciiTheme="majorHAnsi" w:hAnsiTheme="majorHAnsi" w:cstheme="majorHAnsi"/>
        </w:rPr>
        <w:tab/>
      </w:r>
      <w:r w:rsidRPr="00D42C82">
        <w:rPr>
          <w:rFonts w:asciiTheme="majorHAnsi" w:hAnsiTheme="majorHAnsi" w:cstheme="majorHAnsi"/>
        </w:rPr>
        <w:tab/>
      </w:r>
      <w:r w:rsidRPr="00D42C82">
        <w:rPr>
          <w:rFonts w:asciiTheme="majorHAnsi" w:hAnsiTheme="majorHAnsi" w:cstheme="majorHAnsi"/>
        </w:rPr>
        <w:tab/>
      </w:r>
      <w:r w:rsidRPr="00D42C82">
        <w:rPr>
          <w:rFonts w:asciiTheme="majorHAnsi" w:hAnsiTheme="majorHAnsi" w:cstheme="majorHAnsi"/>
        </w:rPr>
        <w:tab/>
      </w:r>
      <w:r w:rsidRPr="00D42C82">
        <w:rPr>
          <w:rFonts w:asciiTheme="majorHAnsi" w:hAnsiTheme="majorHAnsi" w:cstheme="majorHAnsi"/>
        </w:rPr>
        <w:tab/>
      </w:r>
      <w:r w:rsidRPr="00D42C82">
        <w:rPr>
          <w:rFonts w:asciiTheme="majorHAnsi" w:hAnsiTheme="majorHAnsi" w:cstheme="majorHAnsi"/>
        </w:rPr>
        <w:tab/>
      </w:r>
      <w:r w:rsidRPr="00D42C82">
        <w:rPr>
          <w:rFonts w:asciiTheme="majorHAnsi" w:hAnsiTheme="majorHAnsi" w:cstheme="majorHAnsi"/>
        </w:rPr>
        <w:tab/>
      </w:r>
    </w:p>
    <w:p w14:paraId="1C9D9A63" w14:textId="77777777" w:rsidR="00D57EDB" w:rsidRPr="00C366A8" w:rsidRDefault="00D57EDB" w:rsidP="00D57EDB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366A8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44E6F893" w14:textId="2E811069" w:rsidR="00D57EDB" w:rsidRDefault="00D57EDB" w:rsidP="00D57EDB">
      <w:pPr>
        <w:pStyle w:val="Paragrafoelenco"/>
        <w:keepNext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0" w:line="276" w:lineRule="auto"/>
        <w:ind w:left="717"/>
        <w:contextualSpacing w:val="0"/>
        <w:jc w:val="both"/>
        <w:rPr>
          <w:rFonts w:ascii="Titillium" w:hAnsi="Titillium" w:cs="Times New Roman"/>
          <w:sz w:val="20"/>
          <w:szCs w:val="20"/>
        </w:rPr>
      </w:pPr>
      <w:r w:rsidRPr="0084088A">
        <w:rPr>
          <w:rFonts w:ascii="Titillium" w:hAnsi="Titillium" w:cs="Times New Roman"/>
          <w:sz w:val="20"/>
          <w:szCs w:val="20"/>
        </w:rPr>
        <w:t>L’Organismo o il soggetto</w:t>
      </w:r>
      <w:r w:rsidRPr="00840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84088A">
        <w:rPr>
          <w:rFonts w:ascii="Titillium" w:hAnsi="Titillium" w:cs="Times New Roman"/>
          <w:sz w:val="20"/>
          <w:szCs w:val="20"/>
        </w:rPr>
        <w:t xml:space="preserve">con funzioni analoghe all’OIV istituito presso Domus Nova, ha effettuato, alla luce delle </w:t>
      </w:r>
      <w:r w:rsidRPr="0084088A">
        <w:rPr>
          <w:rFonts w:ascii="Titillium" w:hAnsi="Titillium" w:cs="Times New Roman"/>
          <w:b/>
          <w:sz w:val="20"/>
          <w:szCs w:val="20"/>
        </w:rPr>
        <w:t xml:space="preserve">delibere ANAC n. 1134/2017 </w:t>
      </w:r>
      <w:r w:rsidRPr="0084088A">
        <w:rPr>
          <w:rFonts w:ascii="Titillium" w:hAnsi="Titillium" w:cs="Times New Roman"/>
          <w:sz w:val="20"/>
          <w:szCs w:val="20"/>
        </w:rPr>
        <w:t>e</w:t>
      </w:r>
      <w:r w:rsidRPr="0084088A">
        <w:rPr>
          <w:rFonts w:ascii="Titillium" w:hAnsi="Titillium" w:cs="Times New Roman"/>
          <w:b/>
          <w:sz w:val="20"/>
          <w:szCs w:val="20"/>
        </w:rPr>
        <w:t xml:space="preserve"> n. 213/2024, </w:t>
      </w:r>
      <w:r w:rsidRPr="0084088A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</w:t>
      </w:r>
      <w:r w:rsidR="0084088A">
        <w:rPr>
          <w:rFonts w:ascii="Titillium" w:hAnsi="Titillium" w:cs="Times New Roman"/>
          <w:sz w:val="20"/>
          <w:szCs w:val="20"/>
        </w:rPr>
        <w:t>.</w:t>
      </w:r>
    </w:p>
    <w:p w14:paraId="6C54632F" w14:textId="77777777" w:rsidR="0084088A" w:rsidRDefault="0084088A" w:rsidP="0084088A">
      <w:pPr>
        <w:pStyle w:val="Paragrafoelenco"/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0" w:line="276" w:lineRule="auto"/>
        <w:ind w:left="717"/>
        <w:contextualSpacing w:val="0"/>
        <w:jc w:val="both"/>
        <w:rPr>
          <w:rFonts w:ascii="Titillium" w:hAnsi="Titillium" w:cs="Times New Roman"/>
          <w:sz w:val="20"/>
          <w:szCs w:val="20"/>
        </w:rPr>
      </w:pPr>
    </w:p>
    <w:p w14:paraId="6BDAF006" w14:textId="77777777" w:rsidR="00D57EDB" w:rsidRPr="00C366A8" w:rsidRDefault="00D57EDB" w:rsidP="00D57EDB">
      <w:pPr>
        <w:pStyle w:val="Paragrafoelenco"/>
        <w:spacing w:before="120" w:after="0" w:line="276" w:lineRule="auto"/>
        <w:ind w:left="360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 xml:space="preserve">Sulla base di quanto sopra, l’Organismo o il soggetto con funzioni analoghe all’OIV </w:t>
      </w:r>
    </w:p>
    <w:p w14:paraId="4937011A" w14:textId="77777777" w:rsidR="00D57EDB" w:rsidRPr="00C366A8" w:rsidRDefault="00D57EDB" w:rsidP="00D57EDB">
      <w:pPr>
        <w:pStyle w:val="Paragrafoelenco"/>
        <w:spacing w:before="120" w:after="0" w:line="276" w:lineRule="auto"/>
        <w:ind w:left="360"/>
        <w:rPr>
          <w:rFonts w:ascii="Titillium" w:hAnsi="Titillium" w:cs="Times New Roman"/>
          <w:sz w:val="20"/>
          <w:szCs w:val="20"/>
        </w:rPr>
      </w:pPr>
    </w:p>
    <w:p w14:paraId="5E322413" w14:textId="77777777" w:rsidR="00D57EDB" w:rsidRPr="00C366A8" w:rsidRDefault="00D57EDB" w:rsidP="00D57EDB">
      <w:pPr>
        <w:spacing w:before="12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366A8">
        <w:rPr>
          <w:rFonts w:ascii="Titillium" w:hAnsi="Titillium" w:cs="Times New Roman"/>
          <w:b/>
          <w:sz w:val="20"/>
          <w:szCs w:val="20"/>
        </w:rPr>
        <w:t>ATTESTA CHE</w:t>
      </w:r>
    </w:p>
    <w:p w14:paraId="449EE0BE" w14:textId="77777777" w:rsidR="00D57EDB" w:rsidRPr="00C366A8" w:rsidRDefault="00D57EDB" w:rsidP="00D57EDB">
      <w:pPr>
        <w:pStyle w:val="Paragrafoelenco"/>
        <w:spacing w:before="120" w:after="0" w:line="276" w:lineRule="auto"/>
        <w:ind w:left="388"/>
        <w:rPr>
          <w:rFonts w:ascii="Titillium" w:hAnsi="Titillium"/>
          <w:sz w:val="20"/>
          <w:szCs w:val="20"/>
        </w:rPr>
      </w:pPr>
    </w:p>
    <w:p w14:paraId="1E20ABD2" w14:textId="77777777" w:rsidR="00D57EDB" w:rsidRPr="00C366A8" w:rsidRDefault="00D57EDB" w:rsidP="00D57EDB">
      <w:pPr>
        <w:pStyle w:val="Paragrafoelenco"/>
        <w:spacing w:before="120" w:after="0" w:line="276" w:lineRule="auto"/>
        <w:ind w:left="388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Pr="00C366A8">
        <w:rPr>
          <w:rFonts w:ascii="Courier New" w:hAnsi="Courier New" w:cs="Courier New"/>
          <w:sz w:val="20"/>
          <w:szCs w:val="20"/>
        </w:rPr>
        <w:t>□</w:t>
      </w:r>
      <w:r w:rsidRPr="00C366A8">
        <w:rPr>
          <w:rFonts w:ascii="Titillium" w:hAnsi="Titillium"/>
          <w:sz w:val="20"/>
          <w:szCs w:val="20"/>
        </w:rPr>
        <w:t xml:space="preserve"> La fondazione/associazione/ente NON ha disposto filtri e/o altre soluzioni tecniche atte ad impedire ai motori di ricerca </w:t>
      </w:r>
      <w:r w:rsidRPr="00C366A8">
        <w:rPr>
          <w:rFonts w:ascii="Titillium" w:hAnsi="Titillium"/>
          <w:i/>
          <w:sz w:val="20"/>
          <w:szCs w:val="20"/>
        </w:rPr>
        <w:t>web</w:t>
      </w:r>
      <w:r w:rsidRPr="00C366A8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666C661D" w14:textId="77777777" w:rsidR="00D57EDB" w:rsidRPr="00C366A8" w:rsidRDefault="00D57EDB" w:rsidP="00D57EDB">
      <w:pPr>
        <w:pStyle w:val="Paragrafoelenco"/>
        <w:spacing w:before="120" w:after="0" w:line="276" w:lineRule="auto"/>
        <w:ind w:left="388"/>
        <w:rPr>
          <w:rFonts w:ascii="Titillium" w:hAnsi="Titillium"/>
          <w:sz w:val="20"/>
          <w:szCs w:val="20"/>
        </w:rPr>
      </w:pPr>
      <w:r w:rsidRPr="00C366A8">
        <w:rPr>
          <w:rFonts w:ascii="Courier New" w:hAnsi="Courier New" w:cs="Courier New"/>
          <w:sz w:val="20"/>
          <w:szCs w:val="20"/>
        </w:rPr>
        <w:t>□</w:t>
      </w:r>
      <w:r w:rsidRPr="00C366A8">
        <w:rPr>
          <w:rFonts w:ascii="Titillium" w:hAnsi="Titillium"/>
          <w:sz w:val="20"/>
          <w:szCs w:val="20"/>
        </w:rPr>
        <w:t xml:space="preserve"> La fondazione/associazione/ente ha disposto filtri</w:t>
      </w:r>
      <w:r w:rsidRPr="00C366A8">
        <w:rPr>
          <w:rFonts w:ascii="Calibri" w:hAnsi="Calibri" w:cs="Calibri"/>
          <w:sz w:val="20"/>
          <w:szCs w:val="20"/>
        </w:rPr>
        <w:t> </w:t>
      </w:r>
      <w:r w:rsidRPr="00C366A8">
        <w:rPr>
          <w:rFonts w:ascii="Titillium" w:hAnsi="Titillium"/>
          <w:sz w:val="20"/>
          <w:szCs w:val="20"/>
        </w:rPr>
        <w:t xml:space="preserve">e/o altre soluzioni tecniche atte ad impedire ai motori di ricerca </w:t>
      </w:r>
      <w:r w:rsidRPr="00C366A8">
        <w:rPr>
          <w:rFonts w:ascii="Titillium" w:hAnsi="Titillium"/>
          <w:i/>
          <w:sz w:val="20"/>
          <w:szCs w:val="20"/>
        </w:rPr>
        <w:t>web</w:t>
      </w:r>
      <w:r w:rsidRPr="00C366A8">
        <w:rPr>
          <w:rFonts w:ascii="Titillium" w:hAnsi="Titillium"/>
          <w:sz w:val="20"/>
          <w:szCs w:val="20"/>
        </w:rPr>
        <w:t xml:space="preserve"> di indicizzare ed effettuare ricerche all’interno della sezione AT.</w:t>
      </w:r>
    </w:p>
    <w:p w14:paraId="679643AB" w14:textId="77777777" w:rsidR="00D57EDB" w:rsidRPr="00C366A8" w:rsidRDefault="00D57EDB" w:rsidP="00D57EDB">
      <w:pPr>
        <w:pStyle w:val="Paragrafoelenco"/>
        <w:spacing w:before="120" w:after="0" w:line="276" w:lineRule="auto"/>
        <w:ind w:left="388"/>
        <w:jc w:val="center"/>
        <w:rPr>
          <w:rFonts w:ascii="Titillium" w:hAnsi="Titillium" w:cs="Times New Roman"/>
          <w:b/>
          <w:sz w:val="20"/>
          <w:szCs w:val="20"/>
        </w:rPr>
      </w:pPr>
    </w:p>
    <w:p w14:paraId="0AAEEEDC" w14:textId="77777777" w:rsidR="00D57EDB" w:rsidRPr="00C366A8" w:rsidRDefault="00D57EDB" w:rsidP="00D57EDB">
      <w:pPr>
        <w:pStyle w:val="Paragrafoelenco"/>
        <w:spacing w:before="120" w:after="0" w:line="276" w:lineRule="auto"/>
        <w:ind w:left="388"/>
        <w:jc w:val="center"/>
        <w:rPr>
          <w:rFonts w:ascii="Titillium" w:hAnsi="Titillium"/>
          <w:sz w:val="20"/>
          <w:szCs w:val="20"/>
        </w:rPr>
      </w:pPr>
      <w:r w:rsidRPr="00C366A8">
        <w:rPr>
          <w:rFonts w:ascii="Titillium" w:hAnsi="Titillium" w:cs="Times New Roman"/>
          <w:b/>
          <w:sz w:val="20"/>
          <w:szCs w:val="20"/>
        </w:rPr>
        <w:t>ATTESTA</w:t>
      </w:r>
    </w:p>
    <w:p w14:paraId="740E2B6F" w14:textId="77777777" w:rsidR="00D57EDB" w:rsidRPr="00C366A8" w:rsidRDefault="00D57EDB" w:rsidP="00D57EDB">
      <w:pPr>
        <w:pStyle w:val="Paragrafoelenco"/>
        <w:spacing w:before="120" w:after="0" w:line="276" w:lineRule="auto"/>
        <w:ind w:left="388"/>
        <w:rPr>
          <w:rFonts w:ascii="Titillium" w:hAnsi="Titillium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la veridicità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366A8">
        <w:rPr>
          <w:rFonts w:ascii="Titillium" w:hAnsi="Titillium"/>
          <w:sz w:val="20"/>
          <w:szCs w:val="20"/>
        </w:rPr>
        <w:t>,</w:t>
      </w:r>
      <w:r w:rsidRPr="00C366A8">
        <w:rPr>
          <w:rFonts w:ascii="Titillium" w:hAnsi="Titillium" w:cs="Times New Roman"/>
          <w:sz w:val="20"/>
          <w:szCs w:val="20"/>
        </w:rPr>
        <w:t xml:space="preserve"> di quanto riportato nell’Allegato 2.4</w:t>
      </w:r>
      <w:r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rispetto a quanto pubblicat</w:t>
      </w:r>
      <w:r w:rsidRPr="00C366A8">
        <w:rPr>
          <w:rFonts w:ascii="Titillium" w:hAnsi="Titillium"/>
          <w:sz w:val="20"/>
          <w:szCs w:val="20"/>
        </w:rPr>
        <w:t xml:space="preserve">o nella </w:t>
      </w:r>
      <w:r w:rsidRPr="00C366A8">
        <w:rPr>
          <w:rFonts w:ascii="Titillium" w:hAnsi="Titillium"/>
          <w:i/>
          <w:sz w:val="20"/>
          <w:szCs w:val="20"/>
        </w:rPr>
        <w:t>home page</w:t>
      </w:r>
      <w:r w:rsidRPr="00C366A8">
        <w:rPr>
          <w:rFonts w:ascii="Titillium" w:hAnsi="Titillium"/>
          <w:sz w:val="20"/>
          <w:szCs w:val="20"/>
        </w:rPr>
        <w:t xml:space="preserve"> del proprio sito </w:t>
      </w:r>
      <w:r w:rsidRPr="00C366A8">
        <w:rPr>
          <w:rFonts w:ascii="Titillium" w:hAnsi="Titillium"/>
          <w:i/>
          <w:sz w:val="20"/>
          <w:szCs w:val="20"/>
        </w:rPr>
        <w:t>web</w:t>
      </w:r>
      <w:r w:rsidRPr="00C366A8">
        <w:rPr>
          <w:rFonts w:ascii="Titillium" w:hAnsi="Titillium"/>
          <w:sz w:val="20"/>
          <w:szCs w:val="20"/>
        </w:rPr>
        <w:t xml:space="preserve"> o, in mancanza dello stesso, nella sezione “Amministrazione trasparente” dell’amministrazione per cui svolgono funzioni amministrative, erogano servizi pubblici, svolgono attività di produzione di beni e servizi.</w:t>
      </w:r>
    </w:p>
    <w:p w14:paraId="5EA54665" w14:textId="77777777" w:rsidR="00D57EDB" w:rsidRPr="00C366A8" w:rsidRDefault="00D57EDB" w:rsidP="00D57EDB">
      <w:pPr>
        <w:spacing w:line="276" w:lineRule="auto"/>
        <w:rPr>
          <w:rFonts w:ascii="Titillium" w:hAnsi="Titillium" w:cs="Times New Roman"/>
          <w:sz w:val="20"/>
          <w:szCs w:val="20"/>
        </w:rPr>
      </w:pPr>
    </w:p>
    <w:p w14:paraId="058A8150" w14:textId="2CB05F5D" w:rsidR="00D57EDB" w:rsidRPr="00C366A8" w:rsidRDefault="00D57EDB" w:rsidP="00D57EDB">
      <w:pPr>
        <w:spacing w:before="120" w:line="276" w:lineRule="auto"/>
        <w:ind w:firstLine="388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 xml:space="preserve">Data </w:t>
      </w:r>
      <w:r w:rsidR="002019A0">
        <w:rPr>
          <w:rFonts w:ascii="Titillium" w:hAnsi="Titillium" w:cs="Times New Roman"/>
          <w:sz w:val="20"/>
          <w:szCs w:val="20"/>
        </w:rPr>
        <w:t>31</w:t>
      </w:r>
      <w:r>
        <w:rPr>
          <w:rFonts w:ascii="Titillium" w:hAnsi="Titillium" w:cs="Times New Roman"/>
          <w:sz w:val="20"/>
          <w:szCs w:val="20"/>
        </w:rPr>
        <w:t>/0</w:t>
      </w:r>
      <w:r w:rsidR="002019A0">
        <w:rPr>
          <w:rFonts w:ascii="Titillium" w:hAnsi="Titillium" w:cs="Times New Roman"/>
          <w:sz w:val="20"/>
          <w:szCs w:val="20"/>
        </w:rPr>
        <w:t>5</w:t>
      </w:r>
      <w:r>
        <w:rPr>
          <w:rFonts w:ascii="Titillium" w:hAnsi="Titillium" w:cs="Times New Roman"/>
          <w:sz w:val="20"/>
          <w:szCs w:val="20"/>
        </w:rPr>
        <w:t>/2024</w:t>
      </w:r>
    </w:p>
    <w:p w14:paraId="2D8F8DC4" w14:textId="77777777" w:rsidR="00D57EDB" w:rsidRPr="00C366A8" w:rsidRDefault="00D57EDB" w:rsidP="00D57EDB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Firma dei componenti dell’Organismo o del soggetto</w:t>
      </w:r>
      <w:r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con funzioni analoghe all’OIV</w:t>
      </w:r>
    </w:p>
    <w:p w14:paraId="773E586A" w14:textId="77777777" w:rsidR="00D57EDB" w:rsidRPr="00C366A8" w:rsidRDefault="00D57EDB" w:rsidP="00D57EDB">
      <w:pPr>
        <w:spacing w:before="12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2DD2CDE6" w14:textId="77777777" w:rsidR="00D57EDB" w:rsidRDefault="00D57EDB" w:rsidP="00D57EDB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Presidente del CDA</w:t>
      </w:r>
    </w:p>
    <w:p w14:paraId="0B31BFE8" w14:textId="77777777" w:rsidR="00D57EDB" w:rsidRDefault="00D57EDB" w:rsidP="00D57EDB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f.to</w:t>
      </w:r>
    </w:p>
    <w:p w14:paraId="0E9BE879" w14:textId="77777777" w:rsidR="00D57EDB" w:rsidRDefault="00D57EDB" w:rsidP="00D57EDB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Dott. Guido Dalla Rosa Prati</w:t>
      </w:r>
    </w:p>
    <w:p w14:paraId="7F9D9B07" w14:textId="77777777" w:rsidR="00AA6056" w:rsidRDefault="00AA6056" w:rsidP="00AA6056">
      <w:pPr>
        <w:ind w:left="-284" w:firstLine="284"/>
      </w:pPr>
    </w:p>
    <w:sectPr w:rsidR="00AA6056" w:rsidSect="00D57EDB">
      <w:headerReference w:type="default" r:id="rId10"/>
      <w:footerReference w:type="default" r:id="rId11"/>
      <w:pgSz w:w="11906" w:h="16838"/>
      <w:pgMar w:top="1985" w:right="1134" w:bottom="2410" w:left="1134" w:header="709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17C8E" w14:textId="77777777" w:rsidR="00E030ED" w:rsidRDefault="00E030ED" w:rsidP="00362B1B">
      <w:pPr>
        <w:spacing w:after="0" w:line="240" w:lineRule="auto"/>
      </w:pPr>
      <w:r>
        <w:separator/>
      </w:r>
    </w:p>
  </w:endnote>
  <w:endnote w:type="continuationSeparator" w:id="0">
    <w:p w14:paraId="3E454003" w14:textId="77777777" w:rsidR="00E030ED" w:rsidRDefault="00E030ED" w:rsidP="0036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5642" w14:textId="610B420C" w:rsidR="00D532E5" w:rsidRDefault="0070573A" w:rsidP="0070573A">
    <w:pPr>
      <w:pStyle w:val="Pidipagina"/>
      <w:jc w:val="center"/>
      <w:rPr>
        <w:sz w:val="16"/>
        <w:szCs w:val="16"/>
      </w:rPr>
    </w:pPr>
    <w:r w:rsidRPr="0070573A">
      <w:rPr>
        <w:sz w:val="16"/>
        <w:szCs w:val="16"/>
      </w:rPr>
      <w:t>DOMUS NOVA S.</w:t>
    </w:r>
    <w:r w:rsidR="00AB7768">
      <w:rPr>
        <w:sz w:val="16"/>
        <w:szCs w:val="16"/>
      </w:rPr>
      <w:t>r</w:t>
    </w:r>
    <w:r w:rsidRPr="0070573A">
      <w:rPr>
        <w:sz w:val="16"/>
        <w:szCs w:val="16"/>
      </w:rPr>
      <w:t>.</w:t>
    </w:r>
    <w:r w:rsidR="00AB7768">
      <w:rPr>
        <w:sz w:val="16"/>
        <w:szCs w:val="16"/>
      </w:rPr>
      <w:t>l</w:t>
    </w:r>
    <w:r w:rsidRPr="0070573A">
      <w:rPr>
        <w:sz w:val="16"/>
        <w:szCs w:val="16"/>
      </w:rPr>
      <w:t xml:space="preserve">. - </w:t>
    </w:r>
    <w:r w:rsidR="00D532E5" w:rsidRPr="0070573A">
      <w:rPr>
        <w:sz w:val="16"/>
        <w:szCs w:val="16"/>
      </w:rPr>
      <w:t>Sede Legale</w:t>
    </w:r>
    <w:r w:rsidR="00D532E5">
      <w:rPr>
        <w:sz w:val="16"/>
        <w:szCs w:val="16"/>
      </w:rPr>
      <w:t xml:space="preserve">: </w:t>
    </w:r>
    <w:r w:rsidR="00D532E5" w:rsidRPr="0070573A">
      <w:rPr>
        <w:sz w:val="16"/>
        <w:szCs w:val="16"/>
      </w:rPr>
      <w:t xml:space="preserve">Via Paolo </w:t>
    </w:r>
    <w:proofErr w:type="spellStart"/>
    <w:r w:rsidR="00D532E5" w:rsidRPr="0070573A">
      <w:rPr>
        <w:sz w:val="16"/>
        <w:szCs w:val="16"/>
      </w:rPr>
      <w:t>Pavirani</w:t>
    </w:r>
    <w:proofErr w:type="spellEnd"/>
    <w:r w:rsidR="00D532E5" w:rsidRPr="0070573A">
      <w:rPr>
        <w:sz w:val="16"/>
        <w:szCs w:val="16"/>
      </w:rPr>
      <w:t xml:space="preserve"> 44, 48121 Ravenna </w:t>
    </w:r>
    <w:r w:rsidRPr="0070573A">
      <w:rPr>
        <w:sz w:val="16"/>
        <w:szCs w:val="16"/>
      </w:rPr>
      <w:t xml:space="preserve">- </w:t>
    </w:r>
    <w:r w:rsidR="00D532E5">
      <w:rPr>
        <w:sz w:val="16"/>
        <w:szCs w:val="16"/>
      </w:rPr>
      <w:t xml:space="preserve">Iscritta nel registro delle Imprese di </w:t>
    </w:r>
    <w:r w:rsidRPr="0070573A">
      <w:rPr>
        <w:sz w:val="16"/>
        <w:szCs w:val="16"/>
      </w:rPr>
      <w:t xml:space="preserve">Ravenna </w:t>
    </w:r>
    <w:r w:rsidR="00D532E5">
      <w:rPr>
        <w:sz w:val="16"/>
        <w:szCs w:val="16"/>
      </w:rPr>
      <w:t xml:space="preserve">R.E.A. </w:t>
    </w:r>
    <w:r w:rsidRPr="0070573A">
      <w:rPr>
        <w:sz w:val="16"/>
        <w:szCs w:val="16"/>
      </w:rPr>
      <w:t>n.</w:t>
    </w:r>
    <w:r w:rsidR="004F503B">
      <w:rPr>
        <w:sz w:val="16"/>
        <w:szCs w:val="16"/>
      </w:rPr>
      <w:t xml:space="preserve"> </w:t>
    </w:r>
    <w:proofErr w:type="gramStart"/>
    <w:r w:rsidRPr="0070573A">
      <w:rPr>
        <w:sz w:val="16"/>
        <w:szCs w:val="16"/>
      </w:rPr>
      <w:t>35370  -</w:t>
    </w:r>
    <w:proofErr w:type="gramEnd"/>
    <w:r w:rsidRPr="0070573A">
      <w:rPr>
        <w:sz w:val="16"/>
        <w:szCs w:val="16"/>
      </w:rPr>
      <w:t xml:space="preserve"> </w:t>
    </w:r>
    <w:r w:rsidR="00E1445D">
      <w:rPr>
        <w:sz w:val="16"/>
        <w:szCs w:val="16"/>
      </w:rPr>
      <w:t xml:space="preserve"> </w:t>
    </w:r>
  </w:p>
  <w:p w14:paraId="194D161C" w14:textId="77777777" w:rsidR="00D532E5" w:rsidRDefault="0070573A" w:rsidP="0070573A">
    <w:pPr>
      <w:pStyle w:val="Pidipagina"/>
      <w:jc w:val="center"/>
      <w:rPr>
        <w:sz w:val="16"/>
        <w:szCs w:val="16"/>
      </w:rPr>
    </w:pPr>
    <w:r w:rsidRPr="0070573A">
      <w:rPr>
        <w:sz w:val="16"/>
        <w:szCs w:val="16"/>
      </w:rPr>
      <w:t>C</w:t>
    </w:r>
    <w:r w:rsidR="00D532E5">
      <w:rPr>
        <w:sz w:val="16"/>
        <w:szCs w:val="16"/>
      </w:rPr>
      <w:t>odice Fiscale</w:t>
    </w:r>
    <w:r w:rsidR="00377F59">
      <w:rPr>
        <w:sz w:val="16"/>
        <w:szCs w:val="16"/>
      </w:rPr>
      <w:t xml:space="preserve"> </w:t>
    </w:r>
    <w:r w:rsidR="00377F59" w:rsidRPr="0070573A">
      <w:rPr>
        <w:sz w:val="16"/>
        <w:szCs w:val="16"/>
      </w:rPr>
      <w:t>00195090394</w:t>
    </w:r>
    <w:r w:rsidRPr="0070573A">
      <w:rPr>
        <w:sz w:val="16"/>
        <w:szCs w:val="16"/>
      </w:rPr>
      <w:t xml:space="preserve"> </w:t>
    </w:r>
    <w:r w:rsidR="000D1D0B">
      <w:rPr>
        <w:sz w:val="16"/>
        <w:szCs w:val="16"/>
      </w:rPr>
      <w:t xml:space="preserve">- </w:t>
    </w:r>
    <w:r w:rsidR="00D532E5" w:rsidRPr="0070573A">
      <w:rPr>
        <w:sz w:val="16"/>
        <w:szCs w:val="16"/>
      </w:rPr>
      <w:t xml:space="preserve">Capitale Sociale € 990.000,00 </w:t>
    </w:r>
    <w:proofErr w:type="spellStart"/>
    <w:r w:rsidR="00D532E5" w:rsidRPr="0070573A">
      <w:rPr>
        <w:sz w:val="16"/>
        <w:szCs w:val="16"/>
      </w:rPr>
      <w:t>i.v</w:t>
    </w:r>
    <w:proofErr w:type="spellEnd"/>
    <w:r w:rsidR="00D532E5" w:rsidRPr="0070573A">
      <w:rPr>
        <w:sz w:val="16"/>
        <w:szCs w:val="16"/>
      </w:rPr>
      <w:t>.</w:t>
    </w:r>
    <w:r w:rsidR="00D532E5">
      <w:rPr>
        <w:sz w:val="16"/>
        <w:szCs w:val="16"/>
      </w:rPr>
      <w:t xml:space="preserve"> -</w:t>
    </w:r>
    <w:r w:rsidR="005A478E" w:rsidRPr="0070573A">
      <w:rPr>
        <w:sz w:val="16"/>
        <w:szCs w:val="16"/>
      </w:rPr>
      <w:t xml:space="preserve"> PEC: </w:t>
    </w:r>
    <w:r w:rsidR="005A478E" w:rsidRPr="005A478E">
      <w:rPr>
        <w:sz w:val="16"/>
        <w:szCs w:val="16"/>
      </w:rPr>
      <w:t>domusnova@legalmail.it</w:t>
    </w:r>
    <w:r w:rsidR="005A478E">
      <w:rPr>
        <w:sz w:val="16"/>
        <w:szCs w:val="16"/>
      </w:rPr>
      <w:t xml:space="preserve"> - Tel: 0544.508311</w:t>
    </w:r>
  </w:p>
  <w:p w14:paraId="3462759E" w14:textId="3790A66C" w:rsidR="005A478E" w:rsidRDefault="00D532E5" w:rsidP="0070573A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Società partecipante al gruppo IVA “GHC”, Partita IVA del gruppo </w:t>
    </w:r>
    <w:r w:rsidRPr="000D1D0B">
      <w:rPr>
        <w:sz w:val="16"/>
        <w:szCs w:val="16"/>
      </w:rPr>
      <w:t>03831150366</w:t>
    </w:r>
    <w:r>
      <w:rPr>
        <w:sz w:val="16"/>
        <w:szCs w:val="16"/>
      </w:rPr>
      <w:t xml:space="preserve"> – Società con socio unico GHC S.p.A. </w:t>
    </w:r>
  </w:p>
  <w:p w14:paraId="4046F31C" w14:textId="6CF0ACF8" w:rsidR="0070573A" w:rsidRPr="0070573A" w:rsidRDefault="0070573A" w:rsidP="0070573A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Società </w:t>
    </w:r>
    <w:r w:rsidR="00D532E5">
      <w:rPr>
        <w:sz w:val="16"/>
        <w:szCs w:val="16"/>
      </w:rPr>
      <w:t xml:space="preserve">sottoposta a direzione e coordinamento di </w:t>
    </w:r>
    <w:r>
      <w:rPr>
        <w:sz w:val="16"/>
        <w:szCs w:val="16"/>
      </w:rPr>
      <w:t>GHC S</w:t>
    </w:r>
    <w:r w:rsidR="00E1445D">
      <w:rPr>
        <w:sz w:val="16"/>
        <w:szCs w:val="16"/>
      </w:rPr>
      <w:t>.</w:t>
    </w:r>
    <w:r>
      <w:rPr>
        <w:sz w:val="16"/>
        <w:szCs w:val="16"/>
      </w:rPr>
      <w:t>p.A.</w:t>
    </w:r>
    <w:r w:rsidR="00D532E5">
      <w:rPr>
        <w:sz w:val="16"/>
        <w:szCs w:val="16"/>
      </w:rPr>
      <w:t xml:space="preserve"> Partita IVA del gruppo 03831150366 e Codice Fiscale 06103021009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3A9C" w14:textId="77777777" w:rsidR="00E030ED" w:rsidRDefault="00E030ED" w:rsidP="00362B1B">
      <w:pPr>
        <w:spacing w:after="0" w:line="240" w:lineRule="auto"/>
      </w:pPr>
      <w:r>
        <w:separator/>
      </w:r>
    </w:p>
  </w:footnote>
  <w:footnote w:type="continuationSeparator" w:id="0">
    <w:p w14:paraId="5A0B72C1" w14:textId="77777777" w:rsidR="00E030ED" w:rsidRDefault="00E030ED" w:rsidP="0036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7EE6" w14:textId="77777777" w:rsidR="00362B1B" w:rsidRDefault="0070573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2B0877" wp14:editId="7BF08AC7">
          <wp:simplePos x="0" y="0"/>
          <wp:positionH relativeFrom="margin">
            <wp:align>right</wp:align>
          </wp:positionH>
          <wp:positionV relativeFrom="paragraph">
            <wp:posOffset>-117608</wp:posOffset>
          </wp:positionV>
          <wp:extent cx="1620000" cy="774000"/>
          <wp:effectExtent l="0" t="0" r="0" b="7620"/>
          <wp:wrapNone/>
          <wp:docPr id="1737475606" name="Immagine 1737475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B1B">
      <w:rPr>
        <w:noProof/>
      </w:rPr>
      <w:drawing>
        <wp:anchor distT="0" distB="0" distL="114300" distR="114300" simplePos="0" relativeHeight="251658240" behindDoc="0" locked="0" layoutInCell="1" allowOverlap="1" wp14:anchorId="5608F46B" wp14:editId="30959E17">
          <wp:simplePos x="0" y="0"/>
          <wp:positionH relativeFrom="column">
            <wp:posOffset>537211</wp:posOffset>
          </wp:positionH>
          <wp:positionV relativeFrom="paragraph">
            <wp:posOffset>-1904</wp:posOffset>
          </wp:positionV>
          <wp:extent cx="819150" cy="760392"/>
          <wp:effectExtent l="0" t="0" r="0" b="1905"/>
          <wp:wrapNone/>
          <wp:docPr id="1333355754" name="Immagine 1333355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468" cy="76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B1B">
      <w:rPr>
        <w:noProof/>
      </w:rPr>
      <w:drawing>
        <wp:inline distT="0" distB="0" distL="0" distR="0" wp14:anchorId="76DE9D70" wp14:editId="554ABDA8">
          <wp:extent cx="439200" cy="720000"/>
          <wp:effectExtent l="0" t="0" r="0" b="4445"/>
          <wp:docPr id="1715792484" name="Immagine 1715792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2B1B">
      <w:ptab w:relativeTo="margin" w:alignment="center" w:leader="none"/>
    </w:r>
    <w:r w:rsidR="00362B1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E8146A"/>
    <w:multiLevelType w:val="hybridMultilevel"/>
    <w:tmpl w:val="D2A47F6A"/>
    <w:lvl w:ilvl="0" w:tplc="0410000F">
      <w:start w:val="1"/>
      <w:numFmt w:val="decimal"/>
      <w:lvlText w:val="%1."/>
      <w:lvlJc w:val="left"/>
      <w:pPr>
        <w:ind w:left="999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586F6EE7"/>
    <w:multiLevelType w:val="hybridMultilevel"/>
    <w:tmpl w:val="D07CE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774025">
    <w:abstractNumId w:val="0"/>
  </w:num>
  <w:num w:numId="2" w16cid:durableId="197814173">
    <w:abstractNumId w:val="0"/>
  </w:num>
  <w:num w:numId="3" w16cid:durableId="1294794879">
    <w:abstractNumId w:val="0"/>
  </w:num>
  <w:num w:numId="4" w16cid:durableId="939530248">
    <w:abstractNumId w:val="0"/>
  </w:num>
  <w:num w:numId="5" w16cid:durableId="816452773">
    <w:abstractNumId w:val="0"/>
  </w:num>
  <w:num w:numId="6" w16cid:durableId="1707873387">
    <w:abstractNumId w:val="0"/>
  </w:num>
  <w:num w:numId="7" w16cid:durableId="1490946306">
    <w:abstractNumId w:val="0"/>
  </w:num>
  <w:num w:numId="8" w16cid:durableId="1233395659">
    <w:abstractNumId w:val="0"/>
  </w:num>
  <w:num w:numId="9" w16cid:durableId="2083521143">
    <w:abstractNumId w:val="0"/>
  </w:num>
  <w:num w:numId="10" w16cid:durableId="732046034">
    <w:abstractNumId w:val="0"/>
  </w:num>
  <w:num w:numId="11" w16cid:durableId="435950970">
    <w:abstractNumId w:val="3"/>
  </w:num>
  <w:num w:numId="12" w16cid:durableId="334038327">
    <w:abstractNumId w:val="1"/>
  </w:num>
  <w:num w:numId="13" w16cid:durableId="92407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9C"/>
    <w:rsid w:val="00005872"/>
    <w:rsid w:val="000410BE"/>
    <w:rsid w:val="000D1D0B"/>
    <w:rsid w:val="002002BD"/>
    <w:rsid w:val="002019A0"/>
    <w:rsid w:val="0023525C"/>
    <w:rsid w:val="00255EB7"/>
    <w:rsid w:val="002D3D3D"/>
    <w:rsid w:val="0030273E"/>
    <w:rsid w:val="003423A3"/>
    <w:rsid w:val="00362B1B"/>
    <w:rsid w:val="00377F59"/>
    <w:rsid w:val="004907E5"/>
    <w:rsid w:val="00493411"/>
    <w:rsid w:val="004E46D2"/>
    <w:rsid w:val="004F503B"/>
    <w:rsid w:val="0058135F"/>
    <w:rsid w:val="00584493"/>
    <w:rsid w:val="005A478E"/>
    <w:rsid w:val="00615187"/>
    <w:rsid w:val="0070573A"/>
    <w:rsid w:val="007072E0"/>
    <w:rsid w:val="007515EB"/>
    <w:rsid w:val="0084088A"/>
    <w:rsid w:val="00850FE3"/>
    <w:rsid w:val="009142FD"/>
    <w:rsid w:val="009325B8"/>
    <w:rsid w:val="009A4AD7"/>
    <w:rsid w:val="00A51F44"/>
    <w:rsid w:val="00AA6056"/>
    <w:rsid w:val="00AA66E3"/>
    <w:rsid w:val="00AB7768"/>
    <w:rsid w:val="00B03A9C"/>
    <w:rsid w:val="00B870FE"/>
    <w:rsid w:val="00BA07A9"/>
    <w:rsid w:val="00BD127A"/>
    <w:rsid w:val="00BF776E"/>
    <w:rsid w:val="00C277C5"/>
    <w:rsid w:val="00C6229C"/>
    <w:rsid w:val="00C8358C"/>
    <w:rsid w:val="00CF72B2"/>
    <w:rsid w:val="00D532E5"/>
    <w:rsid w:val="00D57EDB"/>
    <w:rsid w:val="00DE6FD8"/>
    <w:rsid w:val="00E030ED"/>
    <w:rsid w:val="00E11615"/>
    <w:rsid w:val="00E1445D"/>
    <w:rsid w:val="00E23CDF"/>
    <w:rsid w:val="00E72D73"/>
    <w:rsid w:val="00F04A5A"/>
    <w:rsid w:val="00F20293"/>
    <w:rsid w:val="00F56BDC"/>
    <w:rsid w:val="00F8112A"/>
    <w:rsid w:val="00FA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3DE48"/>
  <w15:chartTrackingRefBased/>
  <w15:docId w15:val="{1DAD46F9-4DE6-436B-A918-40AF19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45D"/>
  </w:style>
  <w:style w:type="paragraph" w:styleId="Titolo1">
    <w:name w:val="heading 1"/>
    <w:basedOn w:val="Normale"/>
    <w:next w:val="Normale"/>
    <w:link w:val="Titolo1Carattere"/>
    <w:uiPriority w:val="9"/>
    <w:qFormat/>
    <w:rsid w:val="00E1445D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445D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445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445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445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445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445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445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445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B1B"/>
  </w:style>
  <w:style w:type="paragraph" w:styleId="Pidipagina">
    <w:name w:val="footer"/>
    <w:basedOn w:val="Normale"/>
    <w:link w:val="PidipaginaCarattere"/>
    <w:uiPriority w:val="99"/>
    <w:unhideWhenUsed/>
    <w:rsid w:val="00362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B1B"/>
  </w:style>
  <w:style w:type="character" w:customStyle="1" w:styleId="Titolo1Carattere">
    <w:name w:val="Titolo 1 Carattere"/>
    <w:basedOn w:val="Carpredefinitoparagrafo"/>
    <w:link w:val="Titolo1"/>
    <w:uiPriority w:val="9"/>
    <w:rsid w:val="00E1445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445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445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445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445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445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44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44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44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144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44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445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45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45D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E1445D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E1445D"/>
    <w:rPr>
      <w:i/>
      <w:iCs/>
      <w:color w:val="auto"/>
    </w:rPr>
  </w:style>
  <w:style w:type="paragraph" w:styleId="Nessunaspaziatura">
    <w:name w:val="No Spacing"/>
    <w:uiPriority w:val="1"/>
    <w:qFormat/>
    <w:rsid w:val="00E1445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445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445D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445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445D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E1445D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E1445D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E1445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1445D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E1445D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445D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9A4A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A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84493"/>
    <w:pPr>
      <w:ind w:left="720"/>
      <w:contextualSpacing/>
    </w:pPr>
    <w:rPr>
      <w:rFonts w:eastAsiaTheme="minorHAnsi"/>
    </w:rPr>
  </w:style>
  <w:style w:type="paragraph" w:styleId="Corpodeltesto2">
    <w:name w:val="Body Text 2"/>
    <w:basedOn w:val="Normale"/>
    <w:link w:val="Corpodeltesto2Carattere"/>
    <w:unhideWhenUsed/>
    <w:rsid w:val="00C8358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8358C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.bornazzini\Domus%20Nova%20S.p.A\DN_COMUN%20E%20MKTG%20-%20Documenti\02_COMUN\02_CARTA%20INTESTATA\01.%20Carta%20Intestata%20DN%20SF%20GHC%202022%20rev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328DF081D9F41805642945E0C2AEA" ma:contentTypeVersion="15" ma:contentTypeDescription="Create a new document." ma:contentTypeScope="" ma:versionID="c35c2fc677f2aa20ce979dcaf22bb848">
  <xsd:schema xmlns:xsd="http://www.w3.org/2001/XMLSchema" xmlns:xs="http://www.w3.org/2001/XMLSchema" xmlns:p="http://schemas.microsoft.com/office/2006/metadata/properties" xmlns:ns2="67d32e18-7a7a-47f7-b8b3-1427931056f9" xmlns:ns3="54f68349-f20f-4803-b9f9-366bc28a6d42" targetNamespace="http://schemas.microsoft.com/office/2006/metadata/properties" ma:root="true" ma:fieldsID="0c32788289fc5784844924b74b2db361" ns2:_="" ns3:_="">
    <xsd:import namespace="67d32e18-7a7a-47f7-b8b3-1427931056f9"/>
    <xsd:import namespace="54f68349-f20f-4803-b9f9-366bc28a6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2e18-7a7a-47f7-b8b3-142793105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41dd31-7ee0-4507-9509-514ea2f93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68349-f20f-4803-b9f9-366bc28a6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f747b1-9269-4eb3-8344-6c0efc0bd02b}" ma:internalName="TaxCatchAll" ma:showField="CatchAllData" ma:web="54f68349-f20f-4803-b9f9-366bc28a6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f68349-f20f-4803-b9f9-366bc28a6d42" xsi:nil="true"/>
    <lcf76f155ced4ddcb4097134ff3c332f xmlns="67d32e18-7a7a-47f7-b8b3-1427931056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DB2964-24D5-4CE4-9A63-9486E4770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AFF24-45C2-4F84-8250-32DC93AFC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2e18-7a7a-47f7-b8b3-1427931056f9"/>
    <ds:schemaRef ds:uri="54f68349-f20f-4803-b9f9-366bc28a6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EC7FA-3AB8-4A05-925A-CDEA9F0ADCC2}">
  <ds:schemaRefs>
    <ds:schemaRef ds:uri="http://schemas.microsoft.com/office/2006/metadata/properties"/>
    <ds:schemaRef ds:uri="http://schemas.microsoft.com/office/infopath/2007/PartnerControls"/>
    <ds:schemaRef ds:uri="54f68349-f20f-4803-b9f9-366bc28a6d42"/>
    <ds:schemaRef ds:uri="67d32e18-7a7a-47f7-b8b3-142793105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Carta Intestata DN SF GHC 2022 rev1.dotx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Bornazzini</dc:creator>
  <cp:keywords/>
  <dc:description/>
  <cp:lastModifiedBy>Segreteria - Domus Nova S.r.l.</cp:lastModifiedBy>
  <cp:revision>3</cp:revision>
  <cp:lastPrinted>2024-06-26T11:00:00Z</cp:lastPrinted>
  <dcterms:created xsi:type="dcterms:W3CDTF">2024-07-09T10:42:00Z</dcterms:created>
  <dcterms:modified xsi:type="dcterms:W3CDTF">2024-07-09T10:48:00Z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0x010100C50328DF081D9F41805642945E0C2AEA</vt:lpwstr>
  </property>
  <property fmtid="{D5CDD505-2E9C-101B-9397-08002B2CF9AE}" pid="3" name="MediaServiceImageTags">
    <vt:lpwstr/>
  </property>
</Properties>
</file>